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766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43"/>
        <w:gridCol w:w="2401"/>
        <w:gridCol w:w="16"/>
        <w:gridCol w:w="651"/>
        <w:gridCol w:w="391"/>
        <w:gridCol w:w="642"/>
        <w:gridCol w:w="38"/>
        <w:gridCol w:w="961"/>
        <w:gridCol w:w="557"/>
        <w:gridCol w:w="856"/>
        <w:gridCol w:w="1603"/>
      </w:tblGrid>
      <w:tr w14:paraId="09F1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20" w:type="dxa"/>
            <w:gridSpan w:val="12"/>
            <w:vAlign w:val="center"/>
          </w:tcPr>
          <w:p w14:paraId="5CA23534">
            <w:pPr>
              <w:jc w:val="center"/>
              <w:rPr>
                <w:rFonts w:ascii="微软雅黑" w:hAnsi="微软雅黑" w:eastAsia="微软雅黑"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2025年湖北美术学院同等学力申请硕士学位</w:t>
            </w:r>
            <w:r>
              <w:rPr>
                <w:rFonts w:hint="eastAsia"/>
                <w:b/>
                <w:bCs/>
                <w:sz w:val="36"/>
                <w:szCs w:val="36"/>
              </w:rPr>
              <w:t>报名申请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 w14:paraId="45B0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04" w:type="dxa"/>
            <w:gridSpan w:val="2"/>
            <w:vAlign w:val="center"/>
          </w:tcPr>
          <w:p w14:paraId="17F8FD8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417" w:type="dxa"/>
            <w:gridSpan w:val="2"/>
            <w:vAlign w:val="center"/>
          </w:tcPr>
          <w:p w14:paraId="1290292D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6F78E70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姓名拼音</w:t>
            </w:r>
          </w:p>
        </w:tc>
        <w:tc>
          <w:tcPr>
            <w:tcW w:w="2412" w:type="dxa"/>
            <w:gridSpan w:val="4"/>
            <w:vAlign w:val="center"/>
          </w:tcPr>
          <w:p w14:paraId="2A6EAE0F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44D6C83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C24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04" w:type="dxa"/>
            <w:gridSpan w:val="2"/>
            <w:vAlign w:val="center"/>
          </w:tcPr>
          <w:p w14:paraId="56077A2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2417" w:type="dxa"/>
            <w:gridSpan w:val="2"/>
            <w:vAlign w:val="center"/>
          </w:tcPr>
          <w:p w14:paraId="2E67AE58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0E3D692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</w:p>
        </w:tc>
        <w:tc>
          <w:tcPr>
            <w:tcW w:w="2412" w:type="dxa"/>
            <w:gridSpan w:val="4"/>
            <w:vAlign w:val="center"/>
          </w:tcPr>
          <w:p w14:paraId="5E95E210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44044BE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962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04" w:type="dxa"/>
            <w:gridSpan w:val="2"/>
            <w:vAlign w:val="center"/>
          </w:tcPr>
          <w:p w14:paraId="3ED1567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2417" w:type="dxa"/>
            <w:gridSpan w:val="2"/>
            <w:vAlign w:val="center"/>
          </w:tcPr>
          <w:p w14:paraId="01E2F39A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2CBF01E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2412" w:type="dxa"/>
            <w:gridSpan w:val="4"/>
            <w:vAlign w:val="center"/>
          </w:tcPr>
          <w:p w14:paraId="7851B642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603" w:type="dxa"/>
            <w:vMerge w:val="continue"/>
            <w:vAlign w:val="center"/>
          </w:tcPr>
          <w:p w14:paraId="6BCB13D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F60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Align w:val="center"/>
          </w:tcPr>
          <w:p w14:paraId="377D8E0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spacing w:val="40"/>
                <w:sz w:val="18"/>
                <w:szCs w:val="18"/>
              </w:rPr>
              <w:t>市</w:t>
            </w:r>
          </w:p>
        </w:tc>
        <w:tc>
          <w:tcPr>
            <w:tcW w:w="2417" w:type="dxa"/>
            <w:gridSpan w:val="2"/>
            <w:vAlign w:val="center"/>
          </w:tcPr>
          <w:p w14:paraId="5D8C9B5F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356DC60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参加工作年月</w:t>
            </w:r>
          </w:p>
        </w:tc>
        <w:tc>
          <w:tcPr>
            <w:tcW w:w="2412" w:type="dxa"/>
            <w:gridSpan w:val="4"/>
            <w:vAlign w:val="center"/>
          </w:tcPr>
          <w:p w14:paraId="4088DFC7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353CC8C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8C4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04" w:type="dxa"/>
            <w:gridSpan w:val="2"/>
            <w:vAlign w:val="center"/>
          </w:tcPr>
          <w:p w14:paraId="135A6E98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工作单位</w:t>
            </w:r>
          </w:p>
        </w:tc>
        <w:tc>
          <w:tcPr>
            <w:tcW w:w="3459" w:type="dxa"/>
            <w:gridSpan w:val="4"/>
            <w:vAlign w:val="center"/>
          </w:tcPr>
          <w:p w14:paraId="2A49C3BF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3901FCE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工作单位性质</w:t>
            </w:r>
          </w:p>
        </w:tc>
        <w:tc>
          <w:tcPr>
            <w:tcW w:w="3016" w:type="dxa"/>
            <w:gridSpan w:val="3"/>
            <w:vAlign w:val="center"/>
          </w:tcPr>
          <w:p w14:paraId="34780BBA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550E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04" w:type="dxa"/>
            <w:gridSpan w:val="2"/>
            <w:vAlign w:val="center"/>
          </w:tcPr>
          <w:p w14:paraId="2B5FE7D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职称级别</w:t>
            </w:r>
          </w:p>
        </w:tc>
        <w:tc>
          <w:tcPr>
            <w:tcW w:w="2401" w:type="dxa"/>
            <w:vAlign w:val="center"/>
          </w:tcPr>
          <w:p w14:paraId="6E3CDF05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1A235DB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职务级别</w:t>
            </w:r>
          </w:p>
        </w:tc>
        <w:tc>
          <w:tcPr>
            <w:tcW w:w="1641" w:type="dxa"/>
            <w:gridSpan w:val="3"/>
            <w:vAlign w:val="center"/>
          </w:tcPr>
          <w:p w14:paraId="245A654A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5B93D9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类型</w:t>
            </w:r>
          </w:p>
        </w:tc>
        <w:tc>
          <w:tcPr>
            <w:tcW w:w="1603" w:type="dxa"/>
          </w:tcPr>
          <w:p w14:paraId="3C8A040F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2967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04" w:type="dxa"/>
            <w:gridSpan w:val="2"/>
            <w:vAlign w:val="center"/>
          </w:tcPr>
          <w:p w14:paraId="47F4B039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(实名制)</w:t>
            </w:r>
          </w:p>
        </w:tc>
        <w:tc>
          <w:tcPr>
            <w:tcW w:w="2401" w:type="dxa"/>
            <w:vAlign w:val="center"/>
          </w:tcPr>
          <w:p w14:paraId="55C18A3D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5FF5613A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QQ邮箱</w:t>
            </w:r>
          </w:p>
        </w:tc>
        <w:tc>
          <w:tcPr>
            <w:tcW w:w="1641" w:type="dxa"/>
            <w:gridSpan w:val="3"/>
            <w:vAlign w:val="center"/>
          </w:tcPr>
          <w:p w14:paraId="4FC76F29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1BBE976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紧急联系人电话</w:t>
            </w:r>
          </w:p>
        </w:tc>
        <w:tc>
          <w:tcPr>
            <w:tcW w:w="1603" w:type="dxa"/>
          </w:tcPr>
          <w:p w14:paraId="77C115C2"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AE1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04" w:type="dxa"/>
            <w:gridSpan w:val="2"/>
            <w:vAlign w:val="center"/>
          </w:tcPr>
          <w:p w14:paraId="20105C3C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8116" w:type="dxa"/>
            <w:gridSpan w:val="10"/>
            <w:vAlign w:val="center"/>
          </w:tcPr>
          <w:p w14:paraId="15674FE7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0AC2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4" w:type="dxa"/>
            <w:gridSpan w:val="2"/>
            <w:vAlign w:val="center"/>
          </w:tcPr>
          <w:p w14:paraId="10EE1B4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通信地址</w:t>
            </w:r>
          </w:p>
        </w:tc>
        <w:tc>
          <w:tcPr>
            <w:tcW w:w="8116" w:type="dxa"/>
            <w:gridSpan w:val="10"/>
            <w:vAlign w:val="center"/>
          </w:tcPr>
          <w:p w14:paraId="38FBAC67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07D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1" w:type="dxa"/>
            <w:vMerge w:val="restart"/>
            <w:vAlign w:val="center"/>
          </w:tcPr>
          <w:p w14:paraId="095413A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个</w:t>
            </w:r>
          </w:p>
          <w:p w14:paraId="2602F1E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  <w:p w14:paraId="425679B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简</w:t>
            </w:r>
          </w:p>
          <w:p w14:paraId="3996379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</w:t>
            </w:r>
          </w:p>
        </w:tc>
        <w:tc>
          <w:tcPr>
            <w:tcW w:w="1443" w:type="dxa"/>
            <w:vAlign w:val="center"/>
          </w:tcPr>
          <w:p w14:paraId="30EF01F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起止年月</w:t>
            </w:r>
          </w:p>
        </w:tc>
        <w:tc>
          <w:tcPr>
            <w:tcW w:w="8116" w:type="dxa"/>
            <w:gridSpan w:val="10"/>
            <w:vAlign w:val="center"/>
          </w:tcPr>
          <w:p w14:paraId="0C71488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在何地、何部门、任何职务（从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开始填写）</w:t>
            </w:r>
          </w:p>
        </w:tc>
      </w:tr>
      <w:tr w14:paraId="19FA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 w14:paraId="797590B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6435C3D9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53C5FFB7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2C47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 w14:paraId="1E7F50F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E78D27D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14570746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124F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 w14:paraId="433700B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1F3EB9F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714B17FC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339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 w14:paraId="313BBAB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9376605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7BC53DA1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FFE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 w14:paraId="7FB462A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3E06A3D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0F026A37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51A8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04" w:type="dxa"/>
            <w:gridSpan w:val="2"/>
            <w:vAlign w:val="center"/>
          </w:tcPr>
          <w:p w14:paraId="495E3CD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本科/硕士毕业院校</w:t>
            </w:r>
          </w:p>
        </w:tc>
        <w:tc>
          <w:tcPr>
            <w:tcW w:w="3068" w:type="dxa"/>
            <w:gridSpan w:val="3"/>
            <w:vAlign w:val="center"/>
          </w:tcPr>
          <w:p w14:paraId="7E4758C3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gridSpan w:val="5"/>
            <w:vAlign w:val="center"/>
          </w:tcPr>
          <w:p w14:paraId="2FB2FD4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459" w:type="dxa"/>
            <w:gridSpan w:val="2"/>
          </w:tcPr>
          <w:p w14:paraId="556F5164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51E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4" w:type="dxa"/>
            <w:gridSpan w:val="2"/>
            <w:vAlign w:val="center"/>
          </w:tcPr>
          <w:p w14:paraId="5D324F77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本科/硕士毕业证编号</w:t>
            </w:r>
          </w:p>
        </w:tc>
        <w:tc>
          <w:tcPr>
            <w:tcW w:w="8116" w:type="dxa"/>
            <w:gridSpan w:val="10"/>
            <w:vAlign w:val="center"/>
          </w:tcPr>
          <w:p w14:paraId="76B1169C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6DDC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4" w:type="dxa"/>
            <w:gridSpan w:val="2"/>
            <w:vAlign w:val="center"/>
          </w:tcPr>
          <w:p w14:paraId="394FB6BB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学士/硕士学位证编号</w:t>
            </w:r>
          </w:p>
        </w:tc>
        <w:tc>
          <w:tcPr>
            <w:tcW w:w="4139" w:type="dxa"/>
            <w:gridSpan w:val="6"/>
            <w:vAlign w:val="center"/>
          </w:tcPr>
          <w:p w14:paraId="571D4863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E565CF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前置学位类别</w:t>
            </w:r>
          </w:p>
        </w:tc>
        <w:tc>
          <w:tcPr>
            <w:tcW w:w="2459" w:type="dxa"/>
            <w:gridSpan w:val="2"/>
            <w:vAlign w:val="center"/>
          </w:tcPr>
          <w:p w14:paraId="260156C9"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4E5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104" w:type="dxa"/>
            <w:gridSpan w:val="2"/>
            <w:vAlign w:val="center"/>
          </w:tcPr>
          <w:p w14:paraId="73D3B48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拟申请学院名称</w:t>
            </w:r>
          </w:p>
        </w:tc>
        <w:tc>
          <w:tcPr>
            <w:tcW w:w="3068" w:type="dxa"/>
            <w:gridSpan w:val="3"/>
            <w:vAlign w:val="center"/>
          </w:tcPr>
          <w:p w14:paraId="5416B598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589" w:type="dxa"/>
            <w:gridSpan w:val="5"/>
            <w:vAlign w:val="center"/>
          </w:tcPr>
          <w:p w14:paraId="387D89B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拟申请硕士学位一级学科</w:t>
            </w:r>
          </w:p>
        </w:tc>
        <w:tc>
          <w:tcPr>
            <w:tcW w:w="2459" w:type="dxa"/>
            <w:gridSpan w:val="2"/>
            <w:vAlign w:val="center"/>
          </w:tcPr>
          <w:p w14:paraId="5A7AB31D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 w14:paraId="7EEE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04" w:type="dxa"/>
            <w:gridSpan w:val="2"/>
            <w:vAlign w:val="center"/>
          </w:tcPr>
          <w:p w14:paraId="79AC3BA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拟申请专业名称</w:t>
            </w:r>
          </w:p>
        </w:tc>
        <w:tc>
          <w:tcPr>
            <w:tcW w:w="3068" w:type="dxa"/>
            <w:gridSpan w:val="3"/>
            <w:vAlign w:val="center"/>
          </w:tcPr>
          <w:p w14:paraId="7444C12B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gridSpan w:val="5"/>
            <w:vAlign w:val="center"/>
          </w:tcPr>
          <w:p w14:paraId="479743F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是否申请学位</w:t>
            </w:r>
          </w:p>
        </w:tc>
        <w:tc>
          <w:tcPr>
            <w:tcW w:w="2459" w:type="dxa"/>
            <w:gridSpan w:val="2"/>
          </w:tcPr>
          <w:p w14:paraId="28ECB340"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5EF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0220" w:type="dxa"/>
            <w:gridSpan w:val="12"/>
          </w:tcPr>
          <w:p w14:paraId="26FEDF40">
            <w:pPr>
              <w:pStyle w:val="2"/>
              <w:spacing w:line="289" w:lineRule="exact"/>
              <w:ind w:left="12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本人承诺：</w:t>
            </w:r>
          </w:p>
          <w:p w14:paraId="47BAF136"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"本人保证以上信息真实、准确，并愿意承担由于以上信息虚假带来的一切法律责任和后果。"</w:t>
            </w:r>
          </w:p>
          <w:p w14:paraId="638CF22B"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  <w:p w14:paraId="7E3DE7AE"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  <w:p w14:paraId="32E99959">
            <w:pPr>
              <w:wordWrap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</w:t>
            </w:r>
          </w:p>
          <w:p w14:paraId="342E903D"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</w:t>
            </w:r>
          </w:p>
          <w:p w14:paraId="6EDE1260"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                                                    申请人签名：            </w:t>
            </w:r>
          </w:p>
          <w:p w14:paraId="2D942A5D"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                                                        年   月   日         </w:t>
            </w:r>
          </w:p>
        </w:tc>
      </w:tr>
    </w:tbl>
    <w:p w14:paraId="45749DA0">
      <w:pPr>
        <w:rPr>
          <w:color w:val="FF0000"/>
        </w:rPr>
      </w:pP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ZlYWM0MjhiYTMwNjI1MjhiZDc3MTQ4NzBmOTMifQ=="/>
  </w:docVars>
  <w:rsids>
    <w:rsidRoot w:val="208575FD"/>
    <w:rsid w:val="00010A2C"/>
    <w:rsid w:val="000E352F"/>
    <w:rsid w:val="000E674F"/>
    <w:rsid w:val="00105F4C"/>
    <w:rsid w:val="00151CA8"/>
    <w:rsid w:val="00152023"/>
    <w:rsid w:val="00170322"/>
    <w:rsid w:val="00181AEB"/>
    <w:rsid w:val="00195078"/>
    <w:rsid w:val="0019563E"/>
    <w:rsid w:val="001E3707"/>
    <w:rsid w:val="002052D3"/>
    <w:rsid w:val="00286C20"/>
    <w:rsid w:val="00301A26"/>
    <w:rsid w:val="00336A43"/>
    <w:rsid w:val="003550BF"/>
    <w:rsid w:val="003A061F"/>
    <w:rsid w:val="004B4CCF"/>
    <w:rsid w:val="004B530A"/>
    <w:rsid w:val="004E41C7"/>
    <w:rsid w:val="005614CB"/>
    <w:rsid w:val="00565F39"/>
    <w:rsid w:val="005817A3"/>
    <w:rsid w:val="00612839"/>
    <w:rsid w:val="00615389"/>
    <w:rsid w:val="006837BA"/>
    <w:rsid w:val="00734846"/>
    <w:rsid w:val="0073793A"/>
    <w:rsid w:val="00782D6F"/>
    <w:rsid w:val="007C6CA8"/>
    <w:rsid w:val="007E134A"/>
    <w:rsid w:val="00804F56"/>
    <w:rsid w:val="00840D93"/>
    <w:rsid w:val="008A1F3A"/>
    <w:rsid w:val="00961665"/>
    <w:rsid w:val="00961A58"/>
    <w:rsid w:val="0096630D"/>
    <w:rsid w:val="00975C3E"/>
    <w:rsid w:val="009A3628"/>
    <w:rsid w:val="009D0C83"/>
    <w:rsid w:val="00A404AE"/>
    <w:rsid w:val="00A71373"/>
    <w:rsid w:val="00A8297B"/>
    <w:rsid w:val="00AD7E3D"/>
    <w:rsid w:val="00B4577F"/>
    <w:rsid w:val="00BA4A83"/>
    <w:rsid w:val="00C04560"/>
    <w:rsid w:val="00C3692F"/>
    <w:rsid w:val="00CA6CFC"/>
    <w:rsid w:val="00CC053B"/>
    <w:rsid w:val="00D56D70"/>
    <w:rsid w:val="00D6661B"/>
    <w:rsid w:val="00DA2CD6"/>
    <w:rsid w:val="00E115CB"/>
    <w:rsid w:val="00E118E3"/>
    <w:rsid w:val="00E2041A"/>
    <w:rsid w:val="00E61CB6"/>
    <w:rsid w:val="00F25BA0"/>
    <w:rsid w:val="00F40BA1"/>
    <w:rsid w:val="00F5494B"/>
    <w:rsid w:val="00F83E7A"/>
    <w:rsid w:val="00FF47DC"/>
    <w:rsid w:val="059D2C36"/>
    <w:rsid w:val="0C3334EA"/>
    <w:rsid w:val="1024585A"/>
    <w:rsid w:val="14065B01"/>
    <w:rsid w:val="1AA15663"/>
    <w:rsid w:val="208575FD"/>
    <w:rsid w:val="23144CC7"/>
    <w:rsid w:val="256305E1"/>
    <w:rsid w:val="29226059"/>
    <w:rsid w:val="2B1A719C"/>
    <w:rsid w:val="30EE4897"/>
    <w:rsid w:val="31AD02A3"/>
    <w:rsid w:val="33BA6210"/>
    <w:rsid w:val="34036C8A"/>
    <w:rsid w:val="353472CD"/>
    <w:rsid w:val="359D4ACD"/>
    <w:rsid w:val="3B4D41E3"/>
    <w:rsid w:val="521D43C8"/>
    <w:rsid w:val="543B193E"/>
    <w:rsid w:val="69BE244E"/>
    <w:rsid w:val="6D535020"/>
    <w:rsid w:val="70964FEB"/>
    <w:rsid w:val="7C546073"/>
    <w:rsid w:val="7F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字符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258</Words>
  <Characters>262</Characters>
  <Lines>9</Lines>
  <Paragraphs>2</Paragraphs>
  <TotalTime>13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扯犊子菇凉</cp:lastModifiedBy>
  <dcterms:modified xsi:type="dcterms:W3CDTF">2025-02-14T01:35:17Z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EF7F622E3BBD43CEA99C2F0184AC6F6A_13</vt:lpwstr>
  </property>
  <property fmtid="{D5CDD505-2E9C-101B-9397-08002B2CF9AE}" pid="4" name="KSOTemplateDocerSaveRecord">
    <vt:lpwstr>eyJoZGlkIjoiMzJmYWY3NTg0OGUyNmVmM2Y2Njk4OTliYzA4ODFhZWYiLCJ1c2VySWQiOiIyNjMxMDMwNzYifQ==</vt:lpwstr>
  </property>
</Properties>
</file>