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766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43"/>
        <w:gridCol w:w="2401"/>
        <w:gridCol w:w="16"/>
        <w:gridCol w:w="651"/>
        <w:gridCol w:w="391"/>
        <w:gridCol w:w="642"/>
        <w:gridCol w:w="38"/>
        <w:gridCol w:w="961"/>
        <w:gridCol w:w="557"/>
        <w:gridCol w:w="856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220" w:type="dxa"/>
            <w:gridSpan w:val="1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2024年湖北美术学院同等学力申请硕士学位</w:t>
            </w:r>
            <w:r>
              <w:rPr>
                <w:rFonts w:hint="eastAsia"/>
                <w:b/>
                <w:bCs/>
                <w:sz w:val="36"/>
                <w:szCs w:val="36"/>
              </w:rPr>
              <w:t>报名申请</w:t>
            </w:r>
            <w:r>
              <w:rPr>
                <w:b/>
                <w:bCs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姓名拼音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0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性别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出生日期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民族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政治面貌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工作单位所在省</w:t>
            </w:r>
            <w:r>
              <w:rPr>
                <w:rFonts w:ascii="微软雅黑" w:hAnsi="微软雅黑" w:eastAsia="微软雅黑"/>
                <w:spacing w:val="40"/>
                <w:sz w:val="18"/>
                <w:szCs w:val="18"/>
              </w:rPr>
              <w:t>市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参加工作年月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FF0000"/>
                <w:sz w:val="18"/>
                <w:szCs w:val="18"/>
              </w:rPr>
              <w:t>工作单位</w:t>
            </w:r>
          </w:p>
        </w:tc>
        <w:tc>
          <w:tcPr>
            <w:tcW w:w="3459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工作单位性质</w:t>
            </w:r>
          </w:p>
        </w:tc>
        <w:tc>
          <w:tcPr>
            <w:tcW w:w="3016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职称级别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职务级别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工作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类型</w:t>
            </w:r>
          </w:p>
        </w:tc>
        <w:tc>
          <w:tcPr>
            <w:tcW w:w="1603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FF0000"/>
                <w:sz w:val="18"/>
                <w:szCs w:val="18"/>
              </w:rPr>
              <w:t>移动电话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(实名制)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QQ邮箱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紧急联系人电话</w:t>
            </w:r>
          </w:p>
        </w:tc>
        <w:tc>
          <w:tcPr>
            <w:tcW w:w="1603" w:type="dxa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身份证号码</w:t>
            </w:r>
          </w:p>
        </w:tc>
        <w:tc>
          <w:tcPr>
            <w:tcW w:w="8116" w:type="dxa"/>
            <w:gridSpan w:val="10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通信地址</w:t>
            </w:r>
          </w:p>
        </w:tc>
        <w:tc>
          <w:tcPr>
            <w:tcW w:w="8116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个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简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历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起止年月</w:t>
            </w:r>
          </w:p>
        </w:tc>
        <w:tc>
          <w:tcPr>
            <w:tcW w:w="8116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在何地、何部门、任何职务（从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大学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6" w:type="dxa"/>
            <w:gridSpan w:val="1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6" w:type="dxa"/>
            <w:gridSpan w:val="1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6" w:type="dxa"/>
            <w:gridSpan w:val="1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6" w:type="dxa"/>
            <w:gridSpan w:val="1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6" w:type="dxa"/>
            <w:gridSpan w:val="1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本科/硕士毕业院校</w:t>
            </w:r>
          </w:p>
        </w:tc>
        <w:tc>
          <w:tcPr>
            <w:tcW w:w="3068" w:type="dxa"/>
            <w:gridSpan w:val="3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2589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</w:t>
            </w:r>
          </w:p>
        </w:tc>
        <w:tc>
          <w:tcPr>
            <w:tcW w:w="2459" w:type="dxa"/>
            <w:gridSpan w:val="2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本科/硕士毕业证编号</w:t>
            </w:r>
          </w:p>
        </w:tc>
        <w:tc>
          <w:tcPr>
            <w:tcW w:w="8116" w:type="dxa"/>
            <w:gridSpan w:val="10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学士/硕士学位证编号</w:t>
            </w:r>
          </w:p>
        </w:tc>
        <w:tc>
          <w:tcPr>
            <w:tcW w:w="4139" w:type="dxa"/>
            <w:gridSpan w:val="6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前置学位类别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拟申请学院名称</w:t>
            </w:r>
          </w:p>
        </w:tc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589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拟申请硕士学位一级学科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拟申请专业名称</w:t>
            </w:r>
          </w:p>
        </w:tc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2589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是否申请学位</w:t>
            </w:r>
          </w:p>
        </w:tc>
        <w:tc>
          <w:tcPr>
            <w:tcW w:w="2459" w:type="dxa"/>
            <w:gridSpan w:val="2"/>
          </w:tcPr>
          <w:p>
            <w:pPr>
              <w:ind w:firstLine="720" w:firstLineChars="400"/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0220" w:type="dxa"/>
            <w:gridSpan w:val="12"/>
          </w:tcPr>
          <w:p>
            <w:pPr>
              <w:pStyle w:val="2"/>
              <w:spacing w:line="289" w:lineRule="exact"/>
              <w:ind w:left="120"/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本人承诺：</w:t>
            </w:r>
          </w:p>
          <w:p>
            <w:pPr>
              <w:ind w:firstLine="360" w:firstLineChars="200"/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"本人保证以上信息真实、准确，并愿意承担由于以上信息虚假带来的一切法律责任和后果。"</w:t>
            </w:r>
          </w:p>
          <w:p>
            <w:pPr>
              <w:pBdr>
                <w:top w:val="single" w:color="auto" w:sz="12" w:space="0"/>
                <w:bottom w:val="single" w:color="auto" w:sz="12" w:space="0"/>
              </w:pBd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  <w:p>
            <w:pPr>
              <w:wordWrap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 xml:space="preserve">   </w:t>
            </w:r>
          </w:p>
          <w:p>
            <w:pPr>
              <w:wordWrap w:val="0"/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 xml:space="preserve">                         </w:t>
            </w:r>
          </w:p>
          <w:p>
            <w:pPr>
              <w:wordWrap w:val="0"/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 xml:space="preserve">                                                                             申请人签名：            </w:t>
            </w:r>
          </w:p>
          <w:p>
            <w:pPr>
              <w:wordWrap w:val="0"/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 xml:space="preserve">                                                                                 年   月   日         </w:t>
            </w:r>
          </w:p>
        </w:tc>
      </w:tr>
    </w:tbl>
    <w:p>
      <w:pPr>
        <w:rPr>
          <w:color w:val="FF0000"/>
        </w:rPr>
      </w:pPr>
    </w:p>
    <w:sectPr>
      <w:pgSz w:w="11906" w:h="16838"/>
      <w:pgMar w:top="567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YzZlYWM0MjhiYTMwNjI1MjhiZDc3MTQ4NzBmOTMifQ=="/>
  </w:docVars>
  <w:rsids>
    <w:rsidRoot w:val="208575FD"/>
    <w:rsid w:val="00010A2C"/>
    <w:rsid w:val="000E352F"/>
    <w:rsid w:val="000E674F"/>
    <w:rsid w:val="00105F4C"/>
    <w:rsid w:val="00151CA8"/>
    <w:rsid w:val="00152023"/>
    <w:rsid w:val="00170322"/>
    <w:rsid w:val="00181AEB"/>
    <w:rsid w:val="00195078"/>
    <w:rsid w:val="0019563E"/>
    <w:rsid w:val="001E3707"/>
    <w:rsid w:val="002052D3"/>
    <w:rsid w:val="00286C20"/>
    <w:rsid w:val="00301A26"/>
    <w:rsid w:val="00336A43"/>
    <w:rsid w:val="003550BF"/>
    <w:rsid w:val="003A061F"/>
    <w:rsid w:val="004B4CCF"/>
    <w:rsid w:val="004B530A"/>
    <w:rsid w:val="004E41C7"/>
    <w:rsid w:val="005614CB"/>
    <w:rsid w:val="00565F39"/>
    <w:rsid w:val="005817A3"/>
    <w:rsid w:val="00612839"/>
    <w:rsid w:val="00615389"/>
    <w:rsid w:val="006837BA"/>
    <w:rsid w:val="00734846"/>
    <w:rsid w:val="0073793A"/>
    <w:rsid w:val="00782D6F"/>
    <w:rsid w:val="007C6CA8"/>
    <w:rsid w:val="007E134A"/>
    <w:rsid w:val="00804F56"/>
    <w:rsid w:val="00840D93"/>
    <w:rsid w:val="008A1F3A"/>
    <w:rsid w:val="00961665"/>
    <w:rsid w:val="00961A58"/>
    <w:rsid w:val="0096630D"/>
    <w:rsid w:val="00975C3E"/>
    <w:rsid w:val="009A3628"/>
    <w:rsid w:val="009D0C83"/>
    <w:rsid w:val="00A404AE"/>
    <w:rsid w:val="00A71373"/>
    <w:rsid w:val="00A8297B"/>
    <w:rsid w:val="00AD7E3D"/>
    <w:rsid w:val="00B4577F"/>
    <w:rsid w:val="00BA4A83"/>
    <w:rsid w:val="00C04560"/>
    <w:rsid w:val="00C3692F"/>
    <w:rsid w:val="00CA6CFC"/>
    <w:rsid w:val="00CC053B"/>
    <w:rsid w:val="00D56D70"/>
    <w:rsid w:val="00D6661B"/>
    <w:rsid w:val="00DA2CD6"/>
    <w:rsid w:val="00E115CB"/>
    <w:rsid w:val="00E118E3"/>
    <w:rsid w:val="00E2041A"/>
    <w:rsid w:val="00E61CB6"/>
    <w:rsid w:val="00F25BA0"/>
    <w:rsid w:val="00F40BA1"/>
    <w:rsid w:val="00F5494B"/>
    <w:rsid w:val="00F83E7A"/>
    <w:rsid w:val="00FF47DC"/>
    <w:rsid w:val="059D2C36"/>
    <w:rsid w:val="0C3334EA"/>
    <w:rsid w:val="1024585A"/>
    <w:rsid w:val="1AA15663"/>
    <w:rsid w:val="208575FD"/>
    <w:rsid w:val="23144CC7"/>
    <w:rsid w:val="256305E1"/>
    <w:rsid w:val="29226059"/>
    <w:rsid w:val="2B1A719C"/>
    <w:rsid w:val="30EE4897"/>
    <w:rsid w:val="31AD02A3"/>
    <w:rsid w:val="33BA6210"/>
    <w:rsid w:val="34036C8A"/>
    <w:rsid w:val="353472CD"/>
    <w:rsid w:val="359D4ACD"/>
    <w:rsid w:val="3B4D41E3"/>
    <w:rsid w:val="521D43C8"/>
    <w:rsid w:val="543B193E"/>
    <w:rsid w:val="669D6928"/>
    <w:rsid w:val="69BE244E"/>
    <w:rsid w:val="6D535020"/>
    <w:rsid w:val="70964FEB"/>
    <w:rsid w:val="7FF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4"/>
      <w:szCs w:val="24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DCB9F9-F274-4297-86D7-A9A5596D84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200</Words>
  <Characters>1141</Characters>
  <Lines>9</Lines>
  <Paragraphs>2</Paragraphs>
  <TotalTime>13</TotalTime>
  <ScaleCrop>false</ScaleCrop>
  <LinksUpToDate>false</LinksUpToDate>
  <CharactersWithSpaces>1339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2018-10-23T07:37:00Z</dcterms:created>
  <dc:creator>雷霆</dc:creator>
  <cp:lastModifiedBy>胡腊梅</cp:lastModifiedBy>
  <dcterms:modified xsi:type="dcterms:W3CDTF">2024-04-12T02:26:48Z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8113CDDCA5BE46F28B9949D25BBE2A8E_13</vt:lpwstr>
  </property>
</Properties>
</file>